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/>
          <w:bCs/>
          <w:sz w:val="32"/>
          <w:szCs w:val="32"/>
        </w:rPr>
      </w:pPr>
      <w:r>
        <w:rPr>
          <w:rFonts w:hint="eastAsia" w:ascii="宋体" w:eastAsia="宋体"/>
          <w:bCs/>
          <w:sz w:val="32"/>
          <w:szCs w:val="32"/>
        </w:rPr>
        <w:t>附件</w:t>
      </w:r>
    </w:p>
    <w:p>
      <w:pPr>
        <w:spacing w:after="0" w:line="440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sz w:val="44"/>
          <w:szCs w:val="44"/>
        </w:rPr>
        <w:t>第十五届福建音乐舞蹈节入围决赛作品名单</w:t>
      </w:r>
    </w:p>
    <w:p>
      <w:pPr>
        <w:spacing w:after="0" w:line="420" w:lineRule="exact"/>
        <w:jc w:val="both"/>
        <w:rPr>
          <w:rFonts w:ascii="黑体" w:eastAsia="黑体" w:cs="黑体"/>
          <w:b/>
          <w:bCs/>
          <w:sz w:val="32"/>
          <w:szCs w:val="32"/>
        </w:rPr>
      </w:pPr>
    </w:p>
    <w:p>
      <w:pPr>
        <w:spacing w:after="0" w:line="420" w:lineRule="exact"/>
        <w:jc w:val="both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/>
          <w:b/>
          <w:bCs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sz w:val="32"/>
          <w:szCs w:val="32"/>
        </w:rPr>
        <w:t>声乐</w:t>
      </w:r>
      <w:r>
        <w:rPr>
          <w:rFonts w:ascii="黑体" w:eastAsia="黑体" w:cs="黑体"/>
          <w:b/>
          <w:bCs/>
          <w:sz w:val="32"/>
          <w:szCs w:val="32"/>
        </w:rPr>
        <w:t>】</w:t>
      </w:r>
    </w:p>
    <w:tbl>
      <w:tblPr>
        <w:tblStyle w:val="7"/>
        <w:tblW w:w="144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62"/>
        <w:gridCol w:w="1991"/>
        <w:gridCol w:w="983"/>
        <w:gridCol w:w="2022"/>
        <w:gridCol w:w="1826"/>
        <w:gridCol w:w="1335"/>
        <w:gridCol w:w="3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演出单位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表演形式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创作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辅导</w:t>
            </w:r>
          </w:p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表演人员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龙岩市文化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龙岩市文化和旅游局、龙岩市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艺术馆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男女声六重唱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《步云号子》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作词：江进才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   刘少雄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作曲：苏廷元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蔡明媚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邹丽玲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李惠新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演唱：江进才、吴寅生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廖志雄、苏少泉、赖燕珍、林倩倩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钢琴伴奏：吴一凡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《千年等候》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作词：蔚  然</w:t>
            </w:r>
          </w:p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作曲：章绍同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演唱：谢婷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马尾区文化馆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《闽江之心》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作词：周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凯</w:t>
            </w:r>
          </w:p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作曲：蒋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演唱：何珺洁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平潭综合实验区旅游与文化体育局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平潭综合实验区旅游文化服务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《海麒麟》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李海燕        梁  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陈艳艳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演唱：何珺洁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台江区文化馆、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台江区茶亭十番音乐研究会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《惟有丹衷天地知》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作词：陈文龙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作曲：李传学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吴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静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静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演唱：赵建新          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钢琴伴奏：王雅倩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广电和旅游局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南安市文化馆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男声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四重唱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《石头新歌》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作词：谢万智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作曲：黄世民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叶维新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陈若雯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120" w:hanging="120" w:hangingChars="50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>演唱：苏健、许鸿鹏、黄云波、</w:t>
            </w:r>
            <w:r>
              <w:rPr>
                <w:rFonts w:ascii="仿宋_GB2312" w:eastAsia="仿宋_GB2312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>李方斌</w:t>
            </w:r>
          </w:p>
          <w:p>
            <w:pPr>
              <w:spacing w:after="0" w:line="280" w:lineRule="exact"/>
              <w:ind w:left="720" w:hanging="720" w:hanging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钢琴伴奏：霍佳文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福建省总工会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福建省海峡残疾人艺术团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小组唱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《福建》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编导：王丽俐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作词：郭  超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   张志宇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作曲：黄延平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   郭  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黄延平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朱伟贤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>演唱：黄延平、陈金灿、林鹏、 陈炎明、李艳冰、郑璇、郑伏全、严冰灵、陈清云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宁德市艺术馆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小组唱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《山哈歌言唱万年》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词曲：李  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华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琳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陈捷娟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lef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>演唱：华琳、章楚楚、叶天徕、 钟舒娴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钢琴伴奏：周益冰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福建省文学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艺术届联合会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福建省文学艺术届联合会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《外婆》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作词：陆  婧</w:t>
            </w:r>
          </w:p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作曲：陆  婧              编曲：廖元韬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演唱：陆婧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厦门市集美区    文化馆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男声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《感恩有你》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作词：李海燕</w:t>
            </w:r>
          </w:p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作曲：王丽珍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演唱：黄宝杰          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钢琴伴奏：陈浩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厦门市集美区    文化馆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男声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《永恒的炽热》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作词：李海燕</w:t>
            </w:r>
          </w:p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作曲：赵秀英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光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广电和旅游局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泉州市艺术馆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女声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《家有真情》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作词：谢凝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作曲：陈源源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陈源源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演唱：林丹青         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钢琴伴奏：郝杰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南平市文化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建瓯市文化馆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《走进理学名城》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作词：魏德泮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作曲：林滨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张旭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赵小红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演唱：王昕妍          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钢琴伴奏：郑文君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福安市教育局、    福安市总工会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小组唱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《故土茶香》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词曲:黄捷荣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黄捷荣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朱鸿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缪滢滢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>演唱：缪滢滢、赵婧靓、陈锋、 林晓君、黄诗茜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厦门市思明区    文化馆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小组唱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《疍家记忆》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编导：周  娟    作曲：周  娟</w:t>
            </w:r>
          </w:p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   苗  子          作词：吴淑梅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演唱：张志仲、吴君、刘逸、吴浩霖、苏璧山、陈梦霖、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侯鹏坚、陈鹭鹏、于少华、傅美娟、于淑琴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莆田市文化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荔城区文化馆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《老村》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作词：李萧蓝</w:t>
            </w:r>
          </w:p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作曲：陈  超</w:t>
            </w:r>
          </w:p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编曲：陈  超</w:t>
            </w:r>
          </w:p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编导：陈  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演唱：陈欢欢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南平市文化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建瓯市文化馆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《建州谣》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作词：魏朝晖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作曲：魏朝晖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陈继伟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演唱：魏朝晖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龙岩市文化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龙岩市新罗区    文化馆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《爱的旋律》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作词：兰茂林</w:t>
            </w:r>
          </w:p>
          <w:p>
            <w:pPr>
              <w:spacing w:after="0" w:line="280" w:lineRule="exact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作曲：兰茂林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演唱：邱佳佳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明溪县文旅局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《毛主席到过我这里》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宋金文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杨  琳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演唱：文会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云霄县文化馆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男女声二重唱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《这是咱兜》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作词：林坤斌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作曲：阮书献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林坤斌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演唱：方帅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陈美洁</w:t>
            </w:r>
          </w:p>
        </w:tc>
      </w:tr>
    </w:tbl>
    <w:p>
      <w:pPr>
        <w:spacing w:after="0" w:line="280" w:lineRule="exact"/>
        <w:jc w:val="both"/>
        <w:rPr>
          <w:rFonts w:ascii="黑体" w:eastAsia="黑体" w:cs="黑体"/>
          <w:b/>
          <w:bCs/>
          <w:sz w:val="32"/>
          <w:szCs w:val="32"/>
        </w:rPr>
      </w:pPr>
    </w:p>
    <w:p>
      <w:pPr>
        <w:spacing w:after="0" w:line="390" w:lineRule="exact"/>
        <w:jc w:val="both"/>
        <w:rPr>
          <w:rFonts w:ascii="黑体" w:eastAsia="黑体" w:cs="黑体"/>
          <w:b/>
          <w:bCs/>
          <w:sz w:val="32"/>
          <w:szCs w:val="32"/>
        </w:rPr>
      </w:pPr>
    </w:p>
    <w:p>
      <w:pPr>
        <w:spacing w:after="0" w:line="390" w:lineRule="exact"/>
        <w:jc w:val="both"/>
        <w:rPr>
          <w:rFonts w:ascii="仿宋" w:eastAsia="仿宋"/>
          <w:bCs/>
          <w:sz w:val="32"/>
          <w:szCs w:val="32"/>
        </w:rPr>
      </w:pPr>
      <w:r>
        <w:rPr>
          <w:rFonts w:ascii="黑体" w:eastAsia="黑体" w:cs="黑体"/>
          <w:b/>
          <w:bCs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sz w:val="32"/>
          <w:szCs w:val="32"/>
        </w:rPr>
        <w:t>器乐</w:t>
      </w:r>
      <w:r>
        <w:rPr>
          <w:rFonts w:ascii="黑体" w:eastAsia="黑体" w:cs="黑体"/>
          <w:b/>
          <w:bCs/>
          <w:sz w:val="32"/>
          <w:szCs w:val="32"/>
        </w:rPr>
        <w:t>】</w:t>
      </w:r>
    </w:p>
    <w:tbl>
      <w:tblPr>
        <w:tblStyle w:val="7"/>
        <w:tblW w:w="142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826"/>
        <w:gridCol w:w="1812"/>
        <w:gridCol w:w="1105"/>
        <w:gridCol w:w="2595"/>
        <w:gridCol w:w="1213"/>
        <w:gridCol w:w="1369"/>
        <w:gridCol w:w="3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演出单位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表演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形式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创作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辅导人员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表演人员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厦门市文化馆    厦门青年民族乐团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民族室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内乐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《晴雨风雪——晴耕》                 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郑光智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卓  捷           吴亚玲           黄艺峰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指挥：陈志昇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演奏：刘治宇、阙玉婷、刘睿、许睿、鄂琳、林榕芳、张俊杰、王传文、康宗径、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逯瑶、黄艺峰、符萌、刘甜、沈维琍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平潭综合实验区旅游与文化体育局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佳音室内乐团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室内乐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《哈恰图良三重奏》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无       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林映钏           林吴峻民          陈艳艳      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演奏：林佳颖、林溥泉、周小涵、潘纳维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晋安区文化馆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二胡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独奏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《阳光照耀着塔什库尔干》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二胡：陈佳睿     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钢琴伴奏：林翔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厦门市海沧区霞阳小学、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厦门市海沧区青少年宫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打击乐合奏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《奔》                                 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张  旭              邓佳蓉        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白  杨           邓佳蓉              周如珺      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演奏：黄雅轩、席天琪、刘诗桐、李为嘉、何明熙、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朱可馨、韩欣怡、姚慧鑫、连慕晨、刘雨沛、陈书媛、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刘俊宸、邱宏煊、钟文昊、陈懿轩、李思睿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5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厦门市思明区    文化馆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单簧管独奏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《弄臣幻想曲》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演奏：苏俊贤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钢琴伴奏：邱雅媛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6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漳州市艺术馆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二重奏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《酒狂》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邹晓慧           林海燕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演奏：邹晓慧、林海燕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7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福州教育学院附属第二小学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钢琴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独奏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《音乐瞬间》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演奏：唐梦媛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8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不造乐团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室内乐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《莫扎特F大调嬉游曲 K.138第一乐章》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演奏：张文成、林雨馨、赵宇轩、谭映晗、林曦、郑靖荣、吴丹、蒋苹、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郑浏希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田殊瑞、黄星、张小哲、张韶颖、李炫桦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9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福建省教育厅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福建省福州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实验小学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钢琴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独奏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《雀鸟》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李善意         洪奕哲  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演奏：高圣喆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南平市文化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邵武市文化馆樵韵民乐团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民乐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合奏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《南词北调之永乐观灯》（原创）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高虹           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高  虹              朱  珺          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演奏：郑晧如、蔡雨欣、何彦萩、郑钰泽、林国林、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龚振全、张吴珍、韩德跃、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余凤英、诸迪建、林允瀚、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谢昕玥、吴依芸、童宇轩、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陈妍晰、李恩泽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广电和旅游局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泉州市丰泽区刺桐乐少儿民族乐团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民乐小合奏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《望春风》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王立容            黄菁芸             王雅芳                  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演奏：黄菁芸、雷加玲、林婧涵、林曜宇、马婧宸、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蔡妍、李诺熙、张雪钰、贾一墨、黄欣怡、李诺涵、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李洺哲、李穗彤、蔡珺其、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江静娴、魏欣澜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厦门市思明区    文化馆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古筝四重奏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《翡翠》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演奏：付静、白静、何思洋、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谢晶晶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莆田市文化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哆头民乐队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合奏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《美丽的哆头》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李锦生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李振涵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李益民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演奏：李德明、方国雄、李锦生、李炳林、李民天、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李国林、卢珍俊、李金树、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黄春荣、李金明、李振涵、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李益民、李玉春、李春树、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李庆林、黄爱霞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宁德市文联      福安市文联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民乐合奏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《拾欢》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（原创）               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黄忠钊                  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王振秋         朱  鸿               罗彦萍                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演奏：蔡小康、张诚英、黄乐声、余锦辉、钟权、占姝洁、郑诗蕾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华建飞、徐宁健、雷顺民、彭晓亚、陆群、欧阳昆陆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15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广电和旅游局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泉州市鲤城区    文化馆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钢琴独奏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《走马随想曲》（改编）   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杨双智     （改编）           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陈  妙             刘静琦     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16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诏安县民间       音乐协会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合奏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《柳青娘》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（活五调）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李炎辉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演奏：沈瑞群、李炎辉、李明顺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17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广电和旅游局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泉州市立成小学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民乐小合奏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《逛庙会》                  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吴启仁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王立容            徐晓红         林  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演奏：黄翊航、施贤瑞、赵梓铄、班芷萱、傅婧暚、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魏歆语、刘柏岑、陈思思、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陈若霜、严瑾玉、黄阳阳、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吴皓轩、赵洪元宸、贾一墨、杜莹莹、康诗涵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18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福建省教育厅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华侨大学二十四节令鼓队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打击乐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《传薪》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李雨杰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毕栩赫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李思远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演奏：毕栩赫、毛君、黄梦鹭、于斯源、叶法治、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何月异、钟玉倩、朱嘉怡、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姚志亮、张奕敏、雷雪儿、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刘可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何储莹、黄家敏、李佳欣、蔡婷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19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尤溪县文化馆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古筝四重奏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《好事近·春色欲来时》（原创）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姜校斌          余巧姬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吴绍祝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演奏：余巧姬、龚素玲、洪美莲、林芸岚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和旅游局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宦溪少年民乐团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民族管弦乐合奏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《噶玛兰幻想曲》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杨秀梅               王  薇        雷小娟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演奏：邹佳轩、汤典辉、连钰灵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吴烨、邱敏瑶、连妍熙、苏诗雅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林榕溶、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张旭、陈媛、洪启凯、黄梓晨、陈臻文、颜子皓、池雨忻、黄宇翔</w:t>
            </w:r>
          </w:p>
        </w:tc>
      </w:tr>
    </w:tbl>
    <w:p>
      <w:pPr>
        <w:spacing w:after="0" w:line="0" w:lineRule="atLeast"/>
        <w:jc w:val="center"/>
        <w:textAlignment w:val="center"/>
        <w:rPr>
          <w:rFonts w:hint="eastAsia" w:ascii="仿宋_GB2312" w:eastAsia="仿宋_GB2312" w:cs="仿宋"/>
          <w:bCs/>
          <w:sz w:val="24"/>
          <w:szCs w:val="24"/>
        </w:rPr>
      </w:pPr>
    </w:p>
    <w:p>
      <w:pPr>
        <w:spacing w:after="0" w:line="390" w:lineRule="exact"/>
        <w:jc w:val="both"/>
        <w:rPr>
          <w:rFonts w:hint="eastAsia"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/>
          <w:b/>
          <w:bCs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sz w:val="32"/>
          <w:szCs w:val="32"/>
        </w:rPr>
        <w:t>舞蹈</w:t>
      </w:r>
      <w:r>
        <w:rPr>
          <w:rFonts w:ascii="黑体" w:eastAsia="黑体" w:cs="黑体"/>
          <w:b/>
          <w:bCs/>
          <w:sz w:val="32"/>
          <w:szCs w:val="32"/>
        </w:rPr>
        <w:t>】</w:t>
      </w:r>
    </w:p>
    <w:tbl>
      <w:tblPr>
        <w:tblStyle w:val="7"/>
        <w:tblW w:w="14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40"/>
        <w:gridCol w:w="2640"/>
        <w:gridCol w:w="788"/>
        <w:gridCol w:w="2070"/>
        <w:gridCol w:w="1950"/>
        <w:gridCol w:w="1169"/>
        <w:gridCol w:w="2160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90" w:lineRule="exact"/>
              <w:jc w:val="center"/>
              <w:rPr>
                <w:rFonts w:hint="eastAsia" w:ascii="仿宋" w:eastAsia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90" w:lineRule="exact"/>
              <w:jc w:val="center"/>
              <w:rPr>
                <w:rFonts w:hint="eastAsia" w:asci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sz w:val="28"/>
                <w:szCs w:val="28"/>
              </w:rPr>
              <w:t>选送单位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90" w:lineRule="exact"/>
              <w:jc w:val="center"/>
              <w:rPr>
                <w:rFonts w:hint="eastAsia" w:asci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sz w:val="28"/>
                <w:szCs w:val="28"/>
              </w:rPr>
              <w:t>演出单位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90" w:lineRule="exact"/>
              <w:jc w:val="center"/>
              <w:rPr>
                <w:rFonts w:hint="eastAsia" w:asci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sz w:val="28"/>
                <w:szCs w:val="28"/>
              </w:rPr>
              <w:t>表演形式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90" w:lineRule="exact"/>
              <w:jc w:val="center"/>
              <w:rPr>
                <w:rFonts w:hint="eastAsia" w:asci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90" w:lineRule="exact"/>
              <w:jc w:val="center"/>
              <w:rPr>
                <w:rFonts w:hint="eastAsia" w:asci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sz w:val="28"/>
                <w:szCs w:val="28"/>
              </w:rPr>
              <w:t>创作人员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90" w:lineRule="exact"/>
              <w:jc w:val="center"/>
              <w:rPr>
                <w:rFonts w:hint="eastAsia" w:asci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sz w:val="28"/>
                <w:szCs w:val="28"/>
              </w:rPr>
              <w:t>辅导</w:t>
            </w:r>
            <w:r>
              <w:rPr>
                <w:rFonts w:hint="eastAsia" w:ascii="仿宋" w:eastAsia="仿宋" w:cs="黑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黑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90" w:lineRule="exact"/>
              <w:jc w:val="center"/>
              <w:rPr>
                <w:rFonts w:hint="eastAsia" w:asci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sz w:val="28"/>
                <w:szCs w:val="28"/>
              </w:rPr>
              <w:t>表演人员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90" w:lineRule="exact"/>
              <w:jc w:val="center"/>
              <w:rPr>
                <w:rFonts w:hint="eastAsia" w:asci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sz w:val="28"/>
                <w:szCs w:val="28"/>
              </w:rPr>
              <w:t>领舞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泉州市文化广电和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晋江市青少年宫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晋江市文化馆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《向远方》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720" w:hanging="720" w:hanging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编导：徐艳林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蔡彩虹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作曲：汪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徐本根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何小云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戴沉沉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何小云、戴沉沉、萧小玲等24人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徐本根 杨  琼   萧菲菲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莆田市文化和旅游局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莆田学院、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莆田市舞蹈家协会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《在莆阳大地上》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编导：吴小涵</w:t>
            </w:r>
          </w:p>
          <w:p>
            <w:pPr>
              <w:spacing w:after="0" w:line="280" w:lineRule="exact"/>
              <w:ind w:left="720" w:hanging="720" w:hanging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唐丽钦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徐艳林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沈苏娇、林晓芳、陈望等20人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  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尤溪县文化馆、尤溪金孔雀专业舞蹈培训中心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双人舞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《厝里情深》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编导：蒋秀可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吴绍祝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虞珊、邓荣全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厦门市梧村小学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《阿嫲的话》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编导：徐艳林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王茜婷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陈巧虹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何小梅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林晗、李梓沫、许睿欣等20人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厦门市公安局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《团圆》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编导：郭靖雯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作曲：郑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马翠琳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庄舒晓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高凌哲、陈聪杰、唐艺秦等22人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周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垚   许贵玲 江一鸣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厦门市翔安区文化馆、厦门市翔安区青少年宫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《入海》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编导：徐艳林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</w:t>
            </w:r>
          </w:p>
          <w:p>
            <w:pPr>
              <w:spacing w:after="0" w:line="280" w:lineRule="exact"/>
              <w:ind w:left="720" w:hanging="720" w:hangingChars="300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郑东炜</w:t>
            </w:r>
          </w:p>
          <w:p>
            <w:pPr>
              <w:spacing w:after="0" w:line="280" w:lineRule="exact"/>
              <w:ind w:left="680" w:leftChars="324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徐敬谦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梁才问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邱义娟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林思绮、林芮瑶、黄珺一等24人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福安文化馆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《工夫茶里下功夫》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 w:line="280" w:lineRule="exact"/>
              <w:ind w:left="600" w:hanging="600" w:hangingChars="250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编导:陈国华</w:t>
            </w:r>
          </w:p>
          <w:p>
            <w:pPr>
              <w:wordWrap w:val="0"/>
              <w:spacing w:after="0" w:line="280" w:lineRule="exact"/>
              <w:ind w:left="574" w:leftChars="216" w:hanging="120" w:hangingChars="5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"/>
                <w:sz w:val="24"/>
                <w:szCs w:val="24"/>
              </w:rPr>
              <w:t>黄  欣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陈国华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黄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欣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周津如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张清清、阮登云、林叶新等13人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邱若斌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罗  燕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郭  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连江县文化馆、     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连江县东方红      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艺术中心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《豆“福”畲娘》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720" w:hanging="720" w:hangingChars="300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编导：陈敏霞</w:t>
            </w:r>
          </w:p>
          <w:p>
            <w:pPr>
              <w:spacing w:after="0" w:line="280" w:lineRule="exact"/>
              <w:ind w:left="680" w:leftChars="324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魏富贵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        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陈妹妹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赵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彤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陈美端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林耐花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蒋臣瑶、雷新奕、杨毓等16人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杨  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莆田市文化和旅游局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湄洲湾职业技术学院、莆田市涵江区荷风舞韵艺术培训中心有限公司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《走喜》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编导：林  琳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陈阳迪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卢荔娜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郭丽花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刘艳艳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李璐、陈冉、李馨等20人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厦门市金鸡亭小学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《方寸之间》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编导：徐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晓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李秀媛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李秀媛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徐晓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俞洋洋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夏紫婷、吴晨萱、林芷行等24人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泉州市文化广电和旅游局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泉州市青少年宫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《遇见中国白》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编导：杨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婷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蔡斯敏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杨婷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蔡斯敏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陈恬、李婧晞、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许闵乔等24人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福清市文化馆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街舞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《斗海》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720" w:hanging="720" w:hangingChars="300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编导：林清景</w:t>
            </w:r>
          </w:p>
          <w:p>
            <w:pPr>
              <w:spacing w:after="0" w:line="280" w:lineRule="exact"/>
              <w:ind w:left="680" w:leftChars="324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陈增云</w:t>
            </w:r>
          </w:p>
          <w:p>
            <w:pPr>
              <w:spacing w:after="0" w:line="28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张文通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张文通、宋乾峰、高雅等10人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龚  晋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童杰荣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宋乾峰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三明市艺术馆、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清流县文体和旅游局、清流县长校镇人民政府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《福满山乡》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编导：杨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静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马伍龙      </w:t>
            </w:r>
          </w:p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作曲：张东虹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黄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浩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王芳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许宝荔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林世超、马伍龙、蒋秀可等18人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林世超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鼓楼三山艺术团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《国潮福鱼》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编导：贺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卫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黄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欢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作曲：陈华君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裴舒璠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曾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虹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林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曹可溯、陈丹、  付琰琰等15人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上官倩颖许祥寅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莆田市文化和旅游局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城厢区文化体育和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旅游局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《秋风有信》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720" w:hanging="720" w:hangingChars="300"/>
              <w:jc w:val="both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编导：陈雅芬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王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频</w:t>
            </w:r>
          </w:p>
          <w:p>
            <w:pPr>
              <w:spacing w:after="0" w:line="280" w:lineRule="exact"/>
              <w:ind w:firstLine="720" w:firstLineChars="300"/>
              <w:jc w:val="both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沈苏娇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郭丽花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黄立男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许豪晴、黄曼鑫、宋少婷等18人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漳州市艺术馆、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漳浦县文化馆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《妙剪生花》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720" w:hanging="720" w:hangingChars="300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编导：戴秋玲</w:t>
            </w:r>
          </w:p>
          <w:p>
            <w:pPr>
              <w:spacing w:after="0" w:line="280" w:lineRule="exact"/>
              <w:ind w:left="680" w:leftChars="324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陈莉娜</w:t>
            </w:r>
          </w:p>
          <w:p>
            <w:pPr>
              <w:spacing w:after="0" w:line="28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简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作曲：蓝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柯文惠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饶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箐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陈佩雯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曾雅韵、吕梓宁、张美惠等16人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福州市福芭教育咨询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《童年的大树》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720" w:hanging="720" w:hanging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编导：孟俊男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黄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迪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孟俊男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陈洛铃、陈书雅、黄灵晰等24人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漳州市文化和旅游局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漳州市龙海区实验小学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《锦歌声声》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720" w:hanging="720" w:hangingChars="300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编导：郭荣富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黄嫦凤</w:t>
            </w:r>
          </w:p>
          <w:p>
            <w:pPr>
              <w:spacing w:after="0" w:line="28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陈雅芬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曾佳妮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蔡光照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林雅静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陈美琪、苏佳怡、方梓瑜等20人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泉州市文化广电和旅游局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洛江区文化馆、泉州师范学院体育学院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男子群舞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《俞大猷》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编导：庄美莲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王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颖</w:t>
            </w:r>
          </w:p>
          <w:p>
            <w:pPr>
              <w:spacing w:after="0" w:line="280" w:lineRule="exact"/>
              <w:ind w:left="340" w:leftChars="162" w:firstLine="360" w:firstLineChars="150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彭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辉</w:t>
            </w:r>
          </w:p>
          <w:p>
            <w:pPr>
              <w:spacing w:after="0" w:line="280" w:lineRule="exact"/>
              <w:ind w:left="32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作曲：汪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洋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庄美莲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陈美婧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吴艺华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黄炜颖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黄良嘉、李宇晨、杨仙文等21人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彭  辉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黄星烨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省教育厅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闽南师范大学校团委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群舞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《长存》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720" w:hanging="720" w:hangingChars="300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编导：邵宝萱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张海良、</w:t>
            </w:r>
          </w:p>
          <w:p>
            <w:pPr>
              <w:spacing w:after="0" w:line="28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王乙安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曾兆滨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石颖、陈思敏、李萌等20人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邵宝萱  邱斯羽</w:t>
            </w:r>
          </w:p>
        </w:tc>
      </w:tr>
    </w:tbl>
    <w:p>
      <w:pPr>
        <w:spacing w:after="0" w:line="0" w:lineRule="atLeast"/>
        <w:jc w:val="center"/>
        <w:textAlignment w:val="center"/>
        <w:rPr>
          <w:rFonts w:hint="eastAsia" w:ascii="仿宋_GB2312" w:eastAsia="仿宋_GB2312" w:cs="仿宋"/>
          <w:bCs/>
          <w:sz w:val="24"/>
          <w:szCs w:val="24"/>
        </w:rPr>
      </w:pPr>
    </w:p>
    <w:p>
      <w:pPr>
        <w:spacing w:after="0" w:line="0" w:lineRule="atLeast"/>
        <w:textAlignment w:val="center"/>
        <w:rPr>
          <w:rFonts w:hint="eastAsia" w:ascii="黑体" w:eastAsia="黑体" w:cs="仿宋"/>
          <w:b/>
          <w:bCs/>
          <w:sz w:val="32"/>
          <w:szCs w:val="32"/>
        </w:rPr>
      </w:pPr>
      <w:r>
        <w:rPr>
          <w:rFonts w:ascii="黑体" w:eastAsia="黑体" w:cs="仿宋"/>
          <w:b/>
          <w:bCs/>
          <w:sz w:val="32"/>
          <w:szCs w:val="32"/>
        </w:rPr>
        <w:t>【</w:t>
      </w:r>
      <w:r>
        <w:rPr>
          <w:rFonts w:hint="eastAsia" w:ascii="黑体" w:eastAsia="黑体" w:cs="仿宋"/>
          <w:b/>
          <w:bCs/>
          <w:sz w:val="32"/>
          <w:szCs w:val="32"/>
        </w:rPr>
        <w:t>广场舞</w:t>
      </w:r>
      <w:r>
        <w:rPr>
          <w:rFonts w:ascii="黑体" w:eastAsia="黑体" w:cs="仿宋"/>
          <w:b/>
          <w:bCs/>
          <w:sz w:val="32"/>
          <w:szCs w:val="32"/>
        </w:rPr>
        <w:t>】</w:t>
      </w:r>
    </w:p>
    <w:tbl>
      <w:tblPr>
        <w:tblStyle w:val="7"/>
        <w:tblW w:w="14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13"/>
        <w:gridCol w:w="3150"/>
        <w:gridCol w:w="2550"/>
        <w:gridCol w:w="2370"/>
        <w:gridCol w:w="1290"/>
        <w:gridCol w:w="2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选送单位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演出单位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创作人员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辅导</w:t>
            </w:r>
          </w:p>
          <w:p>
            <w:pPr>
              <w:spacing w:after="0" w:line="0" w:lineRule="atLeast"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表演人员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厦门市湖里区文化馆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《彩球飞舞》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编导：陈美云</w:t>
            </w:r>
          </w:p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宋生娣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林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陈美云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陈亚好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林倩、周丽芳、王然冉等25人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《望春风》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编导：张晶晶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马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薇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作曲：郑重、刘晔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马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薇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武梦琪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武梦琪、李月、童文华等25人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宁德市艺术馆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《火红的山哈》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编导：陈捷娟</w:t>
            </w:r>
          </w:p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吴碧清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叶文洁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华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琳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林彬、郑司杨、林莹等30人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泉州市文化广电和旅游局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晋江市陈埭镇聚书小学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《动韵少年》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firstLine="120" w:firstLineChars="5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编导：罗文娟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    吴幼玲</w:t>
            </w:r>
          </w:p>
          <w:p>
            <w:pPr>
              <w:spacing w:after="0" w:line="280" w:lineRule="exact"/>
              <w:ind w:firstLine="840" w:firstLineChars="35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邱添福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陈瑞岚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王德英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洪海燕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康幼薪、何炳昊、赖雅婷等42人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福州市鼓楼区文化馆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《日出东方》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编导：胡  娟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贺  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陈华君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李娟、夏莹、杨柳青等25人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福建省妇女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联合会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福州市台江区文化馆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滨江百合舞蹈团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《疍家渔鼓》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编导：吴  静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袁洪浩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作曲：李传学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编曲：刘志毅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颜湖萍、纪维英、徐秀娟等25人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厦门市集美区文化馆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舞蹈团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《追梦》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编导：张晶晶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王丽珍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马  薇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作词：李海燕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作曲：王丽珍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王丽珍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赵秀英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赵秀英、郑冰、吴倩等26人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三明医学科技职业学院、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三元区文化馆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《遇见三明》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编导：王  芳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骆  佳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作词：洪婷婷</w:t>
            </w:r>
          </w:p>
          <w:p>
            <w:pPr>
              <w:spacing w:after="0" w:line="280" w:lineRule="exact"/>
              <w:ind w:firstLine="717" w:firstLineChars="299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蔡宣庚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作曲：黄  浩、</w:t>
            </w:r>
          </w:p>
          <w:p>
            <w:pPr>
              <w:spacing w:after="0" w:line="280" w:lineRule="exact"/>
              <w:ind w:firstLine="717" w:firstLineChars="299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  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杨  静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董文斌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李书勋、林世超、董文斌等28人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厦门市思明区文化馆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《阿莉亚》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编导：黄秀珍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  浈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师  蕾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卞丽花、曹春兰、曾闽春等38人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莆田市文化和旅游局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莆田市荔城区文化馆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《送秋》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编导：林  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林昕欣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王丽君、林荔、林颖等30人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翔安区文化馆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《绽放·草原》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752" w:hanging="720" w:hanging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编导：许唯丽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潘志坚</w:t>
            </w:r>
          </w:p>
          <w:p>
            <w:pPr>
              <w:spacing w:after="0" w:line="280" w:lineRule="exact"/>
              <w:ind w:left="0"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王志鲲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罗启蒙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庄绵绵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刘瑞菡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洪书尧、洪秋燕、黄秋菊等30人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龙岩市文化和旅游局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闽西职业技术学院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《茶香满园》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752" w:hanging="720" w:hanging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编导：谢凯露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周慧君</w:t>
            </w:r>
          </w:p>
          <w:p>
            <w:pPr>
              <w:spacing w:after="0" w:line="280" w:lineRule="exact"/>
              <w:ind w:left="0"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  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郑斯涵、许雅珊、郭奕佳等37人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福州市马尾区文化馆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《福字传万年》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ind w:left="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编导：孙  琦</w:t>
            </w:r>
          </w:p>
          <w:p>
            <w:pPr>
              <w:spacing w:after="0" w:line="280" w:lineRule="exact"/>
              <w:ind w:left="0"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肖翠艳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郑美花、庄俐、林楠琳等25人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三明市艺术馆、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三明市舞蹈家协会、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三明市老体协健身指导总站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《运动三明嗨起来》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编导：丁雪芹</w:t>
            </w:r>
          </w:p>
          <w:p>
            <w:pPr>
              <w:spacing w:after="0" w:line="28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李志敏</w:t>
            </w:r>
          </w:p>
          <w:p>
            <w:pPr>
              <w:spacing w:after="0" w:line="28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刘  欢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作词：贺  磊、汪 洋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作曲：黄 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张  杨、徐  洁、黄丽媛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厦门大学附属第一医院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《再唱山歌》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编导：马  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马  薇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王秀锦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苏  虹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苏  虹、吴鸟青、李宝玲等25人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福州市仓山区文化馆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《舞动新仓山》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编导：陈  静</w:t>
            </w:r>
          </w:p>
          <w:p>
            <w:pPr>
              <w:spacing w:after="0" w:line="280" w:lineRule="exact"/>
              <w:ind w:left="0"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林玉平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陈梅慧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郑珠金、程爱琴、郭宙红等31人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漳州市艺术馆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漳州第一中学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《四果汤》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编导：戴秋玲</w:t>
            </w:r>
          </w:p>
          <w:p>
            <w:pPr>
              <w:spacing w:after="0" w:line="28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  珏</w:t>
            </w:r>
          </w:p>
          <w:p>
            <w:pPr>
              <w:spacing w:after="0" w:line="280" w:lineRule="exact"/>
              <w:ind w:left="21"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杨  宇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作词：王</w:t>
            </w:r>
            <w:r>
              <w:rPr>
                <w:rFonts w:hint="eastAsia" w:ascii="仿宋_GB2312" w:hAnsi="仿宋_GB2312" w:eastAsia="仿宋" w:cs="仿宋"/>
                <w:sz w:val="24"/>
                <w:szCs w:val="24"/>
              </w:rPr>
              <w:t>祎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婧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作曲：王</w:t>
            </w:r>
            <w:r>
              <w:rPr>
                <w:rFonts w:hint="eastAsia" w:ascii="仿宋_GB2312" w:hAnsi="仿宋_GB2312" w:eastAsia="仿宋" w:cs="仿宋"/>
                <w:sz w:val="24"/>
                <w:szCs w:val="24"/>
              </w:rPr>
              <w:t>祎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婧</w:t>
            </w:r>
          </w:p>
          <w:p>
            <w:pPr>
              <w:spacing w:after="0" w:line="280" w:lineRule="exact"/>
              <w:ind w:left="0"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朱  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黄少娜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吴可菲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陈佩雯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蔡恩熙、卢雨馨、邱若茜等30人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屏南县广场舞协会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《美哉福地》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编导：叶周玲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包素钰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  清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包素钰、王清、胡锦芳等25人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泉州市文化广电和旅游局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晋江市老年大学艺术团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《歌唱祖国》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编导：何小云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高秀莲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李娜娜、李莲英、李辉英等25人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南平市文化和旅游局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南平市老年大学、南平市文化艺术馆、建瓯市老年大学、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建瓯市文化馆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《武夷鼓舞》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编导：方剑云</w:t>
            </w:r>
          </w:p>
          <w:p>
            <w:pPr>
              <w:spacing w:after="0" w:line="280" w:lineRule="exact"/>
              <w:ind w:left="0" w:firstLine="720" w:firstLineChars="300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卢黎东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  玲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朱虹静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谢凤娇、曾云健、官德馨等30人</w:t>
            </w:r>
          </w:p>
        </w:tc>
      </w:tr>
    </w:tbl>
    <w:p>
      <w:pPr>
        <w:spacing w:after="0" w:line="280" w:lineRule="exact"/>
        <w:rPr>
          <w:rFonts w:ascii="仿宋" w:eastAsia="仿宋"/>
          <w:spacing w:val="-6"/>
          <w:sz w:val="32"/>
          <w:szCs w:val="32"/>
        </w:rPr>
      </w:pPr>
    </w:p>
    <w:p>
      <w:pPr>
        <w:spacing w:after="0" w:line="440" w:lineRule="exact"/>
        <w:jc w:val="both"/>
        <w:rPr>
          <w:rFonts w:ascii="黑体" w:eastAsia="黑体" w:cs="黑体"/>
          <w:b/>
          <w:bCs/>
          <w:sz w:val="32"/>
          <w:szCs w:val="32"/>
        </w:rPr>
      </w:pPr>
    </w:p>
    <w:p>
      <w:pPr>
        <w:spacing w:after="0" w:line="440" w:lineRule="exact"/>
        <w:jc w:val="both"/>
        <w:rPr>
          <w:rFonts w:ascii="黑体" w:eastAsia="黑体" w:cs="黑体"/>
          <w:b/>
          <w:bCs/>
          <w:sz w:val="32"/>
          <w:szCs w:val="32"/>
        </w:rPr>
      </w:pPr>
    </w:p>
    <w:p>
      <w:pPr>
        <w:spacing w:after="0" w:line="440" w:lineRule="exact"/>
        <w:jc w:val="both"/>
        <w:rPr>
          <w:rFonts w:ascii="黑体" w:eastAsia="黑体" w:cs="黑体"/>
          <w:b/>
          <w:bCs/>
          <w:sz w:val="32"/>
          <w:szCs w:val="32"/>
        </w:rPr>
      </w:pPr>
    </w:p>
    <w:p>
      <w:pPr>
        <w:spacing w:after="0" w:line="440" w:lineRule="exact"/>
        <w:jc w:val="both"/>
        <w:rPr>
          <w:rFonts w:ascii="黑体" w:eastAsia="黑体" w:cs="黑体"/>
          <w:b/>
          <w:bCs/>
          <w:sz w:val="32"/>
          <w:szCs w:val="32"/>
        </w:rPr>
      </w:pPr>
    </w:p>
    <w:p>
      <w:pPr>
        <w:spacing w:after="0" w:line="440" w:lineRule="exact"/>
        <w:jc w:val="both"/>
        <w:rPr>
          <w:rFonts w:ascii="黑体" w:eastAsia="黑体" w:cs="黑体"/>
          <w:b/>
          <w:bCs/>
          <w:sz w:val="32"/>
          <w:szCs w:val="32"/>
        </w:rPr>
      </w:pPr>
    </w:p>
    <w:p>
      <w:pPr>
        <w:spacing w:after="0" w:line="440" w:lineRule="exact"/>
        <w:jc w:val="both"/>
        <w:rPr>
          <w:rFonts w:hint="eastAsia" w:ascii="黑体" w:eastAsia="黑体"/>
          <w:spacing w:val="-6"/>
          <w:sz w:val="32"/>
          <w:szCs w:val="32"/>
        </w:rPr>
      </w:pPr>
      <w:r>
        <w:rPr>
          <w:rFonts w:ascii="黑体" w:eastAsia="黑体" w:cs="黑体"/>
          <w:b/>
          <w:bCs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sz w:val="32"/>
          <w:szCs w:val="32"/>
        </w:rPr>
        <w:t>群众合唱</w:t>
      </w:r>
      <w:r>
        <w:rPr>
          <w:rFonts w:ascii="黑体" w:eastAsia="黑体" w:cs="黑体"/>
          <w:b/>
          <w:bCs/>
          <w:sz w:val="32"/>
          <w:szCs w:val="32"/>
        </w:rPr>
        <w:t>】</w:t>
      </w:r>
    </w:p>
    <w:tbl>
      <w:tblPr>
        <w:tblStyle w:val="7"/>
        <w:tblW w:w="14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54"/>
        <w:gridCol w:w="1553"/>
        <w:gridCol w:w="1306"/>
        <w:gridCol w:w="2640"/>
        <w:gridCol w:w="1210"/>
        <w:gridCol w:w="2750"/>
        <w:gridCol w:w="1160"/>
        <w:gridCol w:w="1017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textAlignment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textAlignment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演出单位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textAlignment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演唱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textAlignment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创作人员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textAlignment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辅导   人员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textAlignment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指挥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textAlignment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青少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年组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思明区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青少年宫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1.《欢乐音乐岛》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2.《我们的田野》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小胖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《欢乐音乐岛》       </w:t>
            </w:r>
          </w:p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词曲：苗  子                 《我们的田野》    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作词：管  桦           作曲：张文纲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吴子恒    陈恩恩    王珍珍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吴子恒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陈恩恩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青少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年组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厦门市湖里区青少年宫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1.《轻轻锵锵》（原创）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2.《东方之珠》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厦门市湖里区青少年宫合唱团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《轻轻锵锵》            作词：黄佳欣           作曲：林玉坤               《东方之珠》         词曲：罗大佑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林玉坤     孙倏澜     郑莉莉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孙倏澜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郑莉莉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青少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年组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福建师范大学附属福清德旺中学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福建师范大学附属福清德旺中学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1.《是这样的一个夜晚》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原创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              2.《不忘初心》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福建师范大学附属福清德旺中学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《是这样的一个夜晚》               作词：陆长龙         作曲：林树瀚           《不忘初心》          作词：朱  海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作曲：舒  楠           改编：杨  磊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林文娟   赖琳馨   念  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赖琳馨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念  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文化馆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1.《Let us sing》</w:t>
            </w:r>
          </w:p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2.《南泥湾》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福州吾乐室内合唱团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《Let us sing》</w:t>
            </w:r>
          </w:p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作词：林  浩           作曲：陈  语             《南泥湾》       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作词：贺敬之         作曲：马  可              合唱编配：金复载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  语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陈晓青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 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三明市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艺术馆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1.《客家福》（原创）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2.《草原夜色美》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三明市沙溪合唱团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《客家福》           作词：翁朝霞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作曲：张  薇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     洪明升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《草原夜色美》       作词：白  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作曲：王和声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丁雪芹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张英姿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柴  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郑莉萍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福安市总工会、福安市教育局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1.《山之行·归来》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2.《军港之夜》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福安教师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《山之行·归来》   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作词：钟石木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作曲：黄捷荣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《军港之夜》         作词：马金星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作曲：刘诗召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刘然华     赵婧靓     郭东辉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刘然华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郭东辉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泉州市文化广电和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艺术馆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1.《我是快乐农民兄》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2.《领航》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《我是快乐农民兄》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作词：陈世哲         作曲：陈世哲 </w:t>
            </w:r>
          </w:p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陈世友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《领航》集体作词     作曲：亢竹青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陈源源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陈春莹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陈世友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郝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青少年组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莆田市文化和旅游局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涵江区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实验小学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1.《希望之光》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2.《追寻》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涵江区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实验小学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《希望之光》        </w:t>
            </w:r>
          </w:p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作词：陈素红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作曲：卢荣昱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《追寻》         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词：张和平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曲：舒  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何  英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郑娟钦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郑珊珊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何  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唐汝男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青少年组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泉州市文化广电和旅游局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晋江市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文化馆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1.《我们的校园》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2.《让我们荡起双桨》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晋江市文化馆少儿合唱团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《我们的校园》      词：谢万智          曲：杨火岩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《让我们荡起双桨》   词:乔羽  曲:林炽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田传海    白  璐      李  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白  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  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龙岩市文化和旅游局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龙岩市文化和旅游局、龙岩市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艺术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1.《点亮中华神灯》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2.《追寻》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龙岩市品乐合唱团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《点亮中华神灯》     作词：杨  瑜           作曲：苏廷元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《追寻》              作词：张和平         作曲：舒  楠           编合唱：陈国权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苏少泉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李惠新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江进才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赖燕珍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吴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闽侯县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文化馆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1.《眷恋那一方田》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2.《因为信仰》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闽侯海之波合唱团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《眷恋那一方田》     作词：姚万金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刘国平 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作曲：林东波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《因为信仰》         作词：杨启航         作曲：孟卫东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黄爱琴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林东波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刘  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林东波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  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文化馆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1.《母亲的微笑》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2.《忆秦娥·娄山关》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福州九日台音乐厅爱乐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《母亲的微笑》       作词：刘  薇          作曲：邵  宁             《忆秦娥</w:t>
            </w:r>
            <w:r>
              <w:rPr>
                <w:rFonts w:ascii="仿宋" w:hAnsi="仿宋" w:eastAsia="仿宋_GB2312" w:cs="仿宋"/>
                <w:sz w:val="24"/>
                <w:szCs w:val="24"/>
              </w:rPr>
              <w:t>•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娄山关》    作词：毛泽东            作曲：郑律成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邵 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张 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柯 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鼓楼区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文化馆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1.《家乡的榕树》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2.《不忘初心》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福州市鼓楼区五星合唱团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《家乡的榕树》       作词：贞尧仔         作曲：肖 山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《不忘初心》         作词：朱 海           作曲：舒 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张 涛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柯 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张 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柯 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厦门市湖里区文化馆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1.《逆行的行囊》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2.《追寻》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留声爱乐室内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《逆行的行囊》       作词：阙全安         作曲：阙全安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悟 明              《追寻》              作词：张和平         作曲：舒  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阙全安    黄小鹭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寇 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  晨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（钢琴）、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王</w:t>
            </w:r>
            <w:r>
              <w:rPr>
                <w:rFonts w:hint="eastAsia" w:ascii="仿宋_GB2312" w:hAnsi="仿宋_GB2312" w:eastAsia="仿宋" w:cs="仿宋"/>
                <w:sz w:val="24"/>
                <w:szCs w:val="24"/>
              </w:rPr>
              <w:t>祎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祺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（大提琴）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青少年组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福州市文化和旅游局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福建省福州文教职业中专学校      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1.《以青春之名》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（原创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）      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2.《十送红军》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福建省福州文教职业中专学校翼之声合唱团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《以青春之名》       作词：思  绘           作曲：蒋  舟</w:t>
            </w:r>
            <w:r>
              <w:rPr>
                <w:rFonts w:hint="eastAsia" w:ascii="仿宋_GB2312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李晓琼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《十送红军》         作词：张士燮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作曲：朱正本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合唱编曲：吴 昊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李晓琼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林  莉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王泰来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李晓琼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  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厦门思明区音乐家协会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1.《迎接曙光》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2.《追寻》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厦门嘉音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《迎接曙光》         词曲：杨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镇          《追寻》              作词：张和平         作曲：舒  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无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叶友琳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姚义宁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青少年组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漳州市芗城区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文化馆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1.《听水仙花开的声音》（原创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）  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2.《追寻》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芗城区水仙花童声合唱团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《听水仙花开的声音》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作词：黄滢滢         作曲：苗  子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《追寻》              作词：张和平         作曲：舒  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  艳     叶美珍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张伟超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方静宜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宁德市文化和旅游局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艺术馆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1.《足够》（原创）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2.《领航》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宁德市梧桐树合唱团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《足够》              作词：刘国平         作曲：章绍同         《领航》              集体作词              作曲：亢竹青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华 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琳     周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 玮     陈丽英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华 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林姗妮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青少年组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泉州市文化广电和旅游局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晋江市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青少年宫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1.《童话》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2.《唱支山歌给党听》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晋江市青少年宫少儿合唱团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 xml:space="preserve">《童话》              词曲：贾懿、徐欣                   《唱支山歌给党听》  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作词：蕉  萍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作曲：朱践耳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陈欣欣    梁蔓蓉    林  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王明磊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周小涵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成人组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泉州市文化广电和旅游局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晋江市合唱协会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1.《我把梧林唱给你听》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2.《没有共产党就没有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新中国》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焕之声</w:t>
            </w:r>
            <w:r>
              <w:rPr>
                <w:rFonts w:hint="eastAsia" w:ascii="仿宋_GB2312" w:eastAsia="仿宋_GB2312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合唱团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《我把梧林唱给你听》 作词：洪安和         作曲：苗子（编合唱）             《没有共产党就没有新中国》                 词曲：曹火星         编合唱：姚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高秀莲   黄 斌    鲍贵荣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尤娴娴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林智孟</w:t>
            </w:r>
          </w:p>
        </w:tc>
      </w:tr>
    </w:tbl>
    <w:p/>
    <w:sectPr>
      <w:pgSz w:w="16840" w:h="11907" w:orient="landscape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8A67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uiPriority w:val="0"/>
    <w:pPr>
      <w:ind w:left="2940"/>
    </w:pPr>
  </w:style>
  <w:style w:type="paragraph" w:styleId="6">
    <w:name w:val="index 7"/>
    <w:basedOn w:val="1"/>
    <w:next w:val="1"/>
    <w:qFormat/>
    <w:uiPriority w:val="0"/>
    <w:pPr>
      <w:ind w:left="2520"/>
    </w:pPr>
  </w:style>
  <w:style w:type="character" w:customStyle="1" w:styleId="9">
    <w:name w:val="font61"/>
    <w:qFormat/>
    <w:uiPriority w:val="0"/>
    <w:rPr>
      <w:rFonts w:ascii="仿宋" w:eastAsia="仿宋" w:cs="仿宋"/>
      <w:color w:val="000000"/>
      <w:sz w:val="28"/>
      <w:szCs w:val="28"/>
      <w:u w:val="none"/>
    </w:rPr>
  </w:style>
  <w:style w:type="character" w:customStyle="1" w:styleId="10">
    <w:name w:val="font41"/>
    <w:uiPriority w:val="0"/>
    <w:rPr>
      <w:rFonts w:asci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16</Pages>
  <Words>7362</Words>
  <Characters>7512</Characters>
  <Lines>1</Lines>
  <Paragraphs>1</Paragraphs>
  <TotalTime>7</TotalTime>
  <ScaleCrop>false</ScaleCrop>
  <LinksUpToDate>false</LinksUpToDate>
  <CharactersWithSpaces>9840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2023-07-24T03:52:00Z</dcterms:created>
  <dc:creator>user</dc:creator>
  <cp:lastModifiedBy>真宇婧</cp:lastModifiedBy>
  <dcterms:modified xsi:type="dcterms:W3CDTF">2023-07-24T09:00:21Z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0D7DF01C491E46338ABA3B5BB62FFFFA_13</vt:lpwstr>
  </property>
</Properties>
</file>